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4D9" w:rsidRDefault="000734D9" w:rsidP="003C2265">
      <w:pPr>
        <w:rPr>
          <w:b/>
          <w:sz w:val="28"/>
          <w:szCs w:val="28"/>
        </w:rPr>
      </w:pPr>
      <w:r w:rsidRPr="0040697C">
        <w:rPr>
          <w:b/>
          <w:sz w:val="28"/>
          <w:szCs w:val="28"/>
        </w:rPr>
        <w:t xml:space="preserve">                                               </w:t>
      </w:r>
      <w:r>
        <w:rPr>
          <w:b/>
          <w:sz w:val="28"/>
          <w:szCs w:val="28"/>
        </w:rPr>
        <w:t>Список</w:t>
      </w:r>
    </w:p>
    <w:p w:rsidR="000734D9" w:rsidRPr="003C2265" w:rsidRDefault="000734D9" w:rsidP="003C226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Pr="0040697C">
        <w:rPr>
          <w:b/>
          <w:sz w:val="28"/>
          <w:szCs w:val="28"/>
        </w:rPr>
        <w:t xml:space="preserve">       </w:t>
      </w:r>
      <w:r>
        <w:rPr>
          <w:b/>
          <w:sz w:val="28"/>
          <w:szCs w:val="28"/>
        </w:rPr>
        <w:t xml:space="preserve">  членов</w:t>
      </w:r>
      <w:r w:rsidRPr="003C2265">
        <w:rPr>
          <w:b/>
          <w:sz w:val="28"/>
          <w:szCs w:val="28"/>
        </w:rPr>
        <w:t xml:space="preserve"> ФСПУ МБОУ «Гудермесская СШ№2»</w:t>
      </w:r>
    </w:p>
    <w:p w:rsidR="000734D9" w:rsidRPr="003C2265" w:rsidRDefault="000734D9" w:rsidP="003C2265">
      <w:pPr>
        <w:rPr>
          <w:b/>
          <w:sz w:val="44"/>
          <w:szCs w:val="4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68"/>
        <w:gridCol w:w="4782"/>
        <w:gridCol w:w="1765"/>
        <w:gridCol w:w="2330"/>
      </w:tblGrid>
      <w:tr w:rsidR="000734D9" w:rsidRPr="00E33984" w:rsidTr="00E33984">
        <w:trPr>
          <w:trHeight w:val="647"/>
        </w:trPr>
        <w:tc>
          <w:tcPr>
            <w:tcW w:w="468" w:type="dxa"/>
          </w:tcPr>
          <w:p w:rsidR="000734D9" w:rsidRPr="00E33984" w:rsidRDefault="000734D9" w:rsidP="00E3398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E33984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782" w:type="dxa"/>
          </w:tcPr>
          <w:p w:rsidR="000734D9" w:rsidRPr="00E33984" w:rsidRDefault="000734D9" w:rsidP="00E3398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E33984">
              <w:rPr>
                <w:b/>
                <w:sz w:val="24"/>
                <w:szCs w:val="24"/>
              </w:rPr>
              <w:t xml:space="preserve">                            Ф.И.О.</w:t>
            </w:r>
          </w:p>
        </w:tc>
        <w:tc>
          <w:tcPr>
            <w:tcW w:w="1765" w:type="dxa"/>
          </w:tcPr>
          <w:p w:rsidR="000734D9" w:rsidRPr="00E33984" w:rsidRDefault="000734D9" w:rsidP="00E3398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E33984">
              <w:rPr>
                <w:b/>
                <w:sz w:val="24"/>
                <w:szCs w:val="24"/>
              </w:rPr>
              <w:t>Дата вступления</w:t>
            </w:r>
          </w:p>
        </w:tc>
        <w:tc>
          <w:tcPr>
            <w:tcW w:w="2330" w:type="dxa"/>
          </w:tcPr>
          <w:p w:rsidR="000734D9" w:rsidRPr="00E33984" w:rsidRDefault="000734D9" w:rsidP="00E3398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E33984">
              <w:rPr>
                <w:b/>
                <w:sz w:val="24"/>
                <w:szCs w:val="24"/>
              </w:rPr>
              <w:t>Примечание</w:t>
            </w:r>
          </w:p>
        </w:tc>
      </w:tr>
      <w:tr w:rsidR="000734D9" w:rsidRPr="00E33984" w:rsidTr="00E33984">
        <w:tc>
          <w:tcPr>
            <w:tcW w:w="468" w:type="dxa"/>
          </w:tcPr>
          <w:p w:rsidR="000734D9" w:rsidRPr="00E33984" w:rsidRDefault="000734D9" w:rsidP="00E3398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E33984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782" w:type="dxa"/>
            <w:tcBorders>
              <w:top w:val="nil"/>
              <w:left w:val="nil"/>
            </w:tcBorders>
            <w:shd w:val="clear" w:color="000000" w:fill="FFFFFF"/>
            <w:vAlign w:val="bottom"/>
          </w:tcPr>
          <w:p w:rsidR="000734D9" w:rsidRPr="00E33984" w:rsidRDefault="000734D9" w:rsidP="00E3398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3398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Тарамбаев А.Д.</w:t>
            </w:r>
          </w:p>
        </w:tc>
        <w:tc>
          <w:tcPr>
            <w:tcW w:w="1765" w:type="dxa"/>
          </w:tcPr>
          <w:p w:rsidR="000734D9" w:rsidRPr="00E33984" w:rsidRDefault="000734D9" w:rsidP="00E3398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E33984">
              <w:rPr>
                <w:b/>
                <w:sz w:val="24"/>
                <w:szCs w:val="24"/>
              </w:rPr>
              <w:t>25.11.2008г.</w:t>
            </w:r>
          </w:p>
        </w:tc>
        <w:tc>
          <w:tcPr>
            <w:tcW w:w="2330" w:type="dxa"/>
          </w:tcPr>
          <w:p w:rsidR="000734D9" w:rsidRPr="00E33984" w:rsidRDefault="000734D9" w:rsidP="00E3398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0734D9" w:rsidRPr="00E33984" w:rsidTr="00E33984">
        <w:tc>
          <w:tcPr>
            <w:tcW w:w="468" w:type="dxa"/>
          </w:tcPr>
          <w:p w:rsidR="000734D9" w:rsidRPr="00E33984" w:rsidRDefault="000734D9" w:rsidP="00E3398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E33984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782" w:type="dxa"/>
            <w:tcBorders>
              <w:top w:val="nil"/>
              <w:left w:val="nil"/>
            </w:tcBorders>
            <w:shd w:val="clear" w:color="000000" w:fill="FFFFFF"/>
            <w:vAlign w:val="bottom"/>
          </w:tcPr>
          <w:p w:rsidR="000734D9" w:rsidRPr="00E33984" w:rsidRDefault="000734D9" w:rsidP="00E3398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3398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Экаева Б.Д.</w:t>
            </w:r>
          </w:p>
        </w:tc>
        <w:tc>
          <w:tcPr>
            <w:tcW w:w="1765" w:type="dxa"/>
          </w:tcPr>
          <w:p w:rsidR="000734D9" w:rsidRPr="00E33984" w:rsidRDefault="000734D9" w:rsidP="00E3398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E33984">
              <w:rPr>
                <w:b/>
                <w:sz w:val="24"/>
                <w:szCs w:val="24"/>
              </w:rPr>
              <w:t>11.11.2014г.</w:t>
            </w:r>
          </w:p>
        </w:tc>
        <w:tc>
          <w:tcPr>
            <w:tcW w:w="2330" w:type="dxa"/>
          </w:tcPr>
          <w:p w:rsidR="000734D9" w:rsidRPr="00E33984" w:rsidRDefault="000734D9" w:rsidP="00E3398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0734D9" w:rsidRPr="00E33984" w:rsidTr="00E33984">
        <w:tc>
          <w:tcPr>
            <w:tcW w:w="468" w:type="dxa"/>
          </w:tcPr>
          <w:p w:rsidR="000734D9" w:rsidRPr="00E33984" w:rsidRDefault="000734D9" w:rsidP="00E3398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E33984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782" w:type="dxa"/>
            <w:tcBorders>
              <w:top w:val="nil"/>
              <w:left w:val="nil"/>
            </w:tcBorders>
            <w:shd w:val="clear" w:color="000000" w:fill="FFFFFF"/>
            <w:vAlign w:val="bottom"/>
          </w:tcPr>
          <w:p w:rsidR="000734D9" w:rsidRPr="00E33984" w:rsidRDefault="000734D9" w:rsidP="00E3398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3398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Апандиева З.А</w:t>
            </w:r>
          </w:p>
        </w:tc>
        <w:tc>
          <w:tcPr>
            <w:tcW w:w="1765" w:type="dxa"/>
          </w:tcPr>
          <w:p w:rsidR="000734D9" w:rsidRPr="00E33984" w:rsidRDefault="000734D9" w:rsidP="00E3398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E33984">
              <w:rPr>
                <w:b/>
                <w:sz w:val="24"/>
                <w:szCs w:val="24"/>
              </w:rPr>
              <w:t>25.11.2008г.</w:t>
            </w:r>
          </w:p>
        </w:tc>
        <w:tc>
          <w:tcPr>
            <w:tcW w:w="2330" w:type="dxa"/>
          </w:tcPr>
          <w:p w:rsidR="000734D9" w:rsidRPr="0040697C" w:rsidRDefault="000734D9" w:rsidP="00E3398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Кредит</w:t>
            </w:r>
          </w:p>
        </w:tc>
      </w:tr>
      <w:tr w:rsidR="000734D9" w:rsidRPr="00E33984" w:rsidTr="00E33984">
        <w:tc>
          <w:tcPr>
            <w:tcW w:w="468" w:type="dxa"/>
          </w:tcPr>
          <w:p w:rsidR="000734D9" w:rsidRPr="00E33984" w:rsidRDefault="000734D9" w:rsidP="00E3398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E33984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782" w:type="dxa"/>
            <w:tcBorders>
              <w:top w:val="nil"/>
              <w:left w:val="nil"/>
            </w:tcBorders>
            <w:shd w:val="clear" w:color="000000" w:fill="FFFFFF"/>
            <w:vAlign w:val="bottom"/>
          </w:tcPr>
          <w:p w:rsidR="000734D9" w:rsidRPr="00E33984" w:rsidRDefault="000734D9" w:rsidP="00E3398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3398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Одмаева М.Х.</w:t>
            </w:r>
          </w:p>
        </w:tc>
        <w:tc>
          <w:tcPr>
            <w:tcW w:w="1765" w:type="dxa"/>
          </w:tcPr>
          <w:p w:rsidR="000734D9" w:rsidRPr="00E33984" w:rsidRDefault="000734D9" w:rsidP="00E3398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E33984">
              <w:rPr>
                <w:b/>
                <w:sz w:val="24"/>
                <w:szCs w:val="24"/>
              </w:rPr>
              <w:t>01.12.2011г.</w:t>
            </w:r>
          </w:p>
        </w:tc>
        <w:tc>
          <w:tcPr>
            <w:tcW w:w="2330" w:type="dxa"/>
          </w:tcPr>
          <w:p w:rsidR="000734D9" w:rsidRPr="00E33984" w:rsidRDefault="000734D9" w:rsidP="00E3398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0734D9" w:rsidRPr="00E33984" w:rsidTr="00E33984">
        <w:tc>
          <w:tcPr>
            <w:tcW w:w="468" w:type="dxa"/>
          </w:tcPr>
          <w:p w:rsidR="000734D9" w:rsidRPr="00E33984" w:rsidRDefault="000734D9" w:rsidP="00E3398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E33984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4782" w:type="dxa"/>
            <w:tcBorders>
              <w:top w:val="nil"/>
              <w:left w:val="nil"/>
            </w:tcBorders>
            <w:shd w:val="clear" w:color="000000" w:fill="FFFFFF"/>
          </w:tcPr>
          <w:p w:rsidR="000734D9" w:rsidRPr="00E33984" w:rsidRDefault="000734D9" w:rsidP="00E3398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3984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Бакараева Т.А</w:t>
            </w:r>
          </w:p>
        </w:tc>
        <w:tc>
          <w:tcPr>
            <w:tcW w:w="1765" w:type="dxa"/>
          </w:tcPr>
          <w:p w:rsidR="000734D9" w:rsidRPr="00E33984" w:rsidRDefault="000734D9" w:rsidP="00E3398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E33984">
              <w:rPr>
                <w:b/>
                <w:sz w:val="24"/>
                <w:szCs w:val="24"/>
              </w:rPr>
              <w:t>01.12.2011г.</w:t>
            </w:r>
          </w:p>
        </w:tc>
        <w:tc>
          <w:tcPr>
            <w:tcW w:w="2330" w:type="dxa"/>
          </w:tcPr>
          <w:p w:rsidR="000734D9" w:rsidRPr="00E33984" w:rsidRDefault="000734D9" w:rsidP="00E3398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0734D9" w:rsidRPr="00E33984" w:rsidTr="00E33984">
        <w:tc>
          <w:tcPr>
            <w:tcW w:w="468" w:type="dxa"/>
          </w:tcPr>
          <w:p w:rsidR="000734D9" w:rsidRPr="00E33984" w:rsidRDefault="000734D9" w:rsidP="00E3398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E33984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4782" w:type="dxa"/>
            <w:tcBorders>
              <w:top w:val="nil"/>
              <w:left w:val="nil"/>
            </w:tcBorders>
            <w:shd w:val="clear" w:color="000000" w:fill="FFFFFF"/>
            <w:vAlign w:val="bottom"/>
          </w:tcPr>
          <w:p w:rsidR="000734D9" w:rsidRPr="00E33984" w:rsidRDefault="000734D9" w:rsidP="00E3398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3398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Акбулатова А.Б.</w:t>
            </w:r>
          </w:p>
        </w:tc>
        <w:tc>
          <w:tcPr>
            <w:tcW w:w="1765" w:type="dxa"/>
          </w:tcPr>
          <w:p w:rsidR="000734D9" w:rsidRPr="00E33984" w:rsidRDefault="000734D9" w:rsidP="00E3398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E33984">
              <w:rPr>
                <w:b/>
                <w:sz w:val="24"/>
                <w:szCs w:val="24"/>
              </w:rPr>
              <w:t>01.12.2011г.</w:t>
            </w:r>
          </w:p>
        </w:tc>
        <w:tc>
          <w:tcPr>
            <w:tcW w:w="2330" w:type="dxa"/>
          </w:tcPr>
          <w:p w:rsidR="000734D9" w:rsidRPr="00E33984" w:rsidRDefault="000734D9" w:rsidP="00E3398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E33984">
              <w:rPr>
                <w:b/>
                <w:sz w:val="24"/>
                <w:szCs w:val="24"/>
              </w:rPr>
              <w:t>Кредит</w:t>
            </w:r>
          </w:p>
        </w:tc>
      </w:tr>
      <w:tr w:rsidR="000734D9" w:rsidRPr="00E33984" w:rsidTr="00E33984">
        <w:tc>
          <w:tcPr>
            <w:tcW w:w="468" w:type="dxa"/>
          </w:tcPr>
          <w:p w:rsidR="000734D9" w:rsidRPr="00E33984" w:rsidRDefault="000734D9" w:rsidP="00E3398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E33984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4782" w:type="dxa"/>
            <w:tcBorders>
              <w:top w:val="nil"/>
              <w:left w:val="nil"/>
            </w:tcBorders>
            <w:shd w:val="clear" w:color="000000" w:fill="FFFFFF"/>
            <w:vAlign w:val="bottom"/>
          </w:tcPr>
          <w:p w:rsidR="000734D9" w:rsidRPr="00E33984" w:rsidRDefault="000734D9" w:rsidP="00E3398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3398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Башхаджиева Ф.Ш.</w:t>
            </w:r>
          </w:p>
        </w:tc>
        <w:tc>
          <w:tcPr>
            <w:tcW w:w="1765" w:type="dxa"/>
          </w:tcPr>
          <w:p w:rsidR="000734D9" w:rsidRPr="00E33984" w:rsidRDefault="000734D9" w:rsidP="00E3398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E33984">
              <w:rPr>
                <w:b/>
                <w:sz w:val="24"/>
                <w:szCs w:val="24"/>
              </w:rPr>
              <w:t>01.12.2011г.</w:t>
            </w:r>
          </w:p>
        </w:tc>
        <w:tc>
          <w:tcPr>
            <w:tcW w:w="2330" w:type="dxa"/>
          </w:tcPr>
          <w:p w:rsidR="000734D9" w:rsidRPr="00E33984" w:rsidRDefault="000734D9" w:rsidP="00E3398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E33984">
              <w:rPr>
                <w:b/>
                <w:sz w:val="24"/>
                <w:szCs w:val="24"/>
              </w:rPr>
              <w:t>Кредит</w:t>
            </w:r>
          </w:p>
        </w:tc>
      </w:tr>
      <w:tr w:rsidR="000734D9" w:rsidRPr="00E33984" w:rsidTr="00E33984">
        <w:tc>
          <w:tcPr>
            <w:tcW w:w="468" w:type="dxa"/>
          </w:tcPr>
          <w:p w:rsidR="000734D9" w:rsidRPr="00E33984" w:rsidRDefault="000734D9" w:rsidP="00E3398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E33984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4782" w:type="dxa"/>
            <w:tcBorders>
              <w:top w:val="nil"/>
              <w:left w:val="nil"/>
            </w:tcBorders>
            <w:shd w:val="clear" w:color="000000" w:fill="FFFFFF"/>
          </w:tcPr>
          <w:p w:rsidR="000734D9" w:rsidRPr="00E33984" w:rsidRDefault="000734D9" w:rsidP="00E3398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3398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Каимова М.В.</w:t>
            </w:r>
          </w:p>
        </w:tc>
        <w:tc>
          <w:tcPr>
            <w:tcW w:w="1765" w:type="dxa"/>
          </w:tcPr>
          <w:p w:rsidR="000734D9" w:rsidRPr="00E33984" w:rsidRDefault="000734D9" w:rsidP="00E3398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E33984">
              <w:rPr>
                <w:b/>
                <w:sz w:val="24"/>
                <w:szCs w:val="24"/>
              </w:rPr>
              <w:t>01.12.2011г..</w:t>
            </w:r>
          </w:p>
        </w:tc>
        <w:tc>
          <w:tcPr>
            <w:tcW w:w="2330" w:type="dxa"/>
          </w:tcPr>
          <w:p w:rsidR="000734D9" w:rsidRPr="00E33984" w:rsidRDefault="000734D9" w:rsidP="00E3398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E33984">
              <w:rPr>
                <w:b/>
                <w:sz w:val="24"/>
                <w:szCs w:val="24"/>
              </w:rPr>
              <w:t>Кредит</w:t>
            </w:r>
          </w:p>
        </w:tc>
      </w:tr>
      <w:tr w:rsidR="000734D9" w:rsidRPr="00E33984" w:rsidTr="00E33984">
        <w:tc>
          <w:tcPr>
            <w:tcW w:w="468" w:type="dxa"/>
          </w:tcPr>
          <w:p w:rsidR="000734D9" w:rsidRPr="00E33984" w:rsidRDefault="000734D9" w:rsidP="00E3398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E33984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4782" w:type="dxa"/>
            <w:tcBorders>
              <w:top w:val="nil"/>
              <w:left w:val="nil"/>
            </w:tcBorders>
            <w:shd w:val="clear" w:color="000000" w:fill="FFFFFF"/>
          </w:tcPr>
          <w:p w:rsidR="000734D9" w:rsidRPr="00E33984" w:rsidRDefault="000734D9" w:rsidP="00E3398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3398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Капланова Х.В.</w:t>
            </w:r>
          </w:p>
        </w:tc>
        <w:tc>
          <w:tcPr>
            <w:tcW w:w="1765" w:type="dxa"/>
          </w:tcPr>
          <w:p w:rsidR="000734D9" w:rsidRPr="00E33984" w:rsidRDefault="000734D9" w:rsidP="00E3398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E33984">
              <w:rPr>
                <w:b/>
                <w:sz w:val="24"/>
                <w:szCs w:val="24"/>
              </w:rPr>
              <w:t>01.09.2016г.</w:t>
            </w:r>
          </w:p>
        </w:tc>
        <w:tc>
          <w:tcPr>
            <w:tcW w:w="2330" w:type="dxa"/>
          </w:tcPr>
          <w:p w:rsidR="000734D9" w:rsidRPr="00E33984" w:rsidRDefault="000734D9" w:rsidP="00E3398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E33984">
              <w:rPr>
                <w:b/>
                <w:sz w:val="24"/>
                <w:szCs w:val="24"/>
              </w:rPr>
              <w:t>Кредит</w:t>
            </w:r>
          </w:p>
        </w:tc>
      </w:tr>
      <w:tr w:rsidR="000734D9" w:rsidRPr="00E33984" w:rsidTr="00E33984">
        <w:tc>
          <w:tcPr>
            <w:tcW w:w="468" w:type="dxa"/>
          </w:tcPr>
          <w:p w:rsidR="000734D9" w:rsidRPr="00E33984" w:rsidRDefault="000734D9" w:rsidP="00E3398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E33984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4782" w:type="dxa"/>
          </w:tcPr>
          <w:p w:rsidR="000734D9" w:rsidRPr="00E33984" w:rsidRDefault="000734D9" w:rsidP="00E3398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33984">
              <w:rPr>
                <w:rFonts w:ascii="Times New Roman" w:hAnsi="Times New Roman"/>
                <w:b/>
                <w:sz w:val="24"/>
                <w:szCs w:val="24"/>
              </w:rPr>
              <w:t>Цыграева П.С.</w:t>
            </w:r>
          </w:p>
        </w:tc>
        <w:tc>
          <w:tcPr>
            <w:tcW w:w="1765" w:type="dxa"/>
          </w:tcPr>
          <w:p w:rsidR="000734D9" w:rsidRPr="00E33984" w:rsidRDefault="000734D9" w:rsidP="00E3398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E33984">
              <w:rPr>
                <w:b/>
                <w:sz w:val="24"/>
                <w:szCs w:val="24"/>
              </w:rPr>
              <w:t>01.09.2015</w:t>
            </w:r>
          </w:p>
        </w:tc>
        <w:tc>
          <w:tcPr>
            <w:tcW w:w="2330" w:type="dxa"/>
          </w:tcPr>
          <w:p w:rsidR="000734D9" w:rsidRPr="00E33984" w:rsidRDefault="000734D9" w:rsidP="00E3398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E33984">
              <w:rPr>
                <w:b/>
                <w:sz w:val="24"/>
                <w:szCs w:val="24"/>
              </w:rPr>
              <w:t>Кредит</w:t>
            </w:r>
          </w:p>
        </w:tc>
      </w:tr>
      <w:tr w:rsidR="000734D9" w:rsidRPr="00E33984" w:rsidTr="00E33984">
        <w:tc>
          <w:tcPr>
            <w:tcW w:w="468" w:type="dxa"/>
          </w:tcPr>
          <w:p w:rsidR="000734D9" w:rsidRPr="00E33984" w:rsidRDefault="000734D9" w:rsidP="00E3398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E33984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4782" w:type="dxa"/>
            <w:tcBorders>
              <w:top w:val="nil"/>
              <w:left w:val="nil"/>
            </w:tcBorders>
            <w:shd w:val="clear" w:color="000000" w:fill="FFFFFF"/>
          </w:tcPr>
          <w:p w:rsidR="000734D9" w:rsidRPr="00E33984" w:rsidRDefault="000734D9" w:rsidP="00E3398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3984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Ахмадова Ф.А.</w:t>
            </w:r>
          </w:p>
        </w:tc>
        <w:tc>
          <w:tcPr>
            <w:tcW w:w="1765" w:type="dxa"/>
          </w:tcPr>
          <w:p w:rsidR="000734D9" w:rsidRPr="00E33984" w:rsidRDefault="000734D9" w:rsidP="00E3398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E33984">
              <w:rPr>
                <w:b/>
                <w:sz w:val="24"/>
                <w:szCs w:val="24"/>
              </w:rPr>
              <w:t>01.12.2011г.</w:t>
            </w:r>
          </w:p>
        </w:tc>
        <w:tc>
          <w:tcPr>
            <w:tcW w:w="2330" w:type="dxa"/>
          </w:tcPr>
          <w:p w:rsidR="000734D9" w:rsidRPr="00E33984" w:rsidRDefault="000734D9" w:rsidP="00E3398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0734D9" w:rsidRPr="00E33984" w:rsidTr="00E33984">
        <w:tc>
          <w:tcPr>
            <w:tcW w:w="468" w:type="dxa"/>
          </w:tcPr>
          <w:p w:rsidR="000734D9" w:rsidRPr="00E33984" w:rsidRDefault="000734D9" w:rsidP="00E3398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E33984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4782" w:type="dxa"/>
            <w:tcBorders>
              <w:top w:val="nil"/>
              <w:left w:val="nil"/>
            </w:tcBorders>
          </w:tcPr>
          <w:p w:rsidR="000734D9" w:rsidRPr="00E33984" w:rsidRDefault="000734D9" w:rsidP="00E3398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3984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Хамзатханова Л.С</w:t>
            </w:r>
          </w:p>
        </w:tc>
        <w:tc>
          <w:tcPr>
            <w:tcW w:w="1765" w:type="dxa"/>
          </w:tcPr>
          <w:p w:rsidR="000734D9" w:rsidRPr="00E33984" w:rsidRDefault="000734D9" w:rsidP="00E3398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E33984">
              <w:rPr>
                <w:b/>
                <w:sz w:val="24"/>
                <w:szCs w:val="24"/>
              </w:rPr>
              <w:t>01.12.2011г.</w:t>
            </w:r>
          </w:p>
        </w:tc>
        <w:tc>
          <w:tcPr>
            <w:tcW w:w="2330" w:type="dxa"/>
          </w:tcPr>
          <w:p w:rsidR="000734D9" w:rsidRPr="00E33984" w:rsidRDefault="000734D9" w:rsidP="00E3398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0734D9" w:rsidRPr="00E33984" w:rsidTr="00E33984">
        <w:tc>
          <w:tcPr>
            <w:tcW w:w="468" w:type="dxa"/>
          </w:tcPr>
          <w:p w:rsidR="000734D9" w:rsidRPr="00E33984" w:rsidRDefault="000734D9" w:rsidP="00E3398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E33984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4782" w:type="dxa"/>
            <w:tcBorders>
              <w:top w:val="nil"/>
              <w:left w:val="nil"/>
            </w:tcBorders>
            <w:shd w:val="clear" w:color="000000" w:fill="FFFFFF"/>
          </w:tcPr>
          <w:p w:rsidR="000734D9" w:rsidRPr="00E33984" w:rsidRDefault="000734D9" w:rsidP="00E3398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3984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Дукаева М.С.</w:t>
            </w:r>
          </w:p>
        </w:tc>
        <w:tc>
          <w:tcPr>
            <w:tcW w:w="1765" w:type="dxa"/>
          </w:tcPr>
          <w:p w:rsidR="000734D9" w:rsidRPr="00E33984" w:rsidRDefault="000734D9" w:rsidP="00E3398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E33984">
              <w:rPr>
                <w:b/>
                <w:sz w:val="24"/>
                <w:szCs w:val="24"/>
              </w:rPr>
              <w:t>01.12.2011г.</w:t>
            </w:r>
          </w:p>
        </w:tc>
        <w:tc>
          <w:tcPr>
            <w:tcW w:w="2330" w:type="dxa"/>
          </w:tcPr>
          <w:p w:rsidR="000734D9" w:rsidRPr="00E33984" w:rsidRDefault="000734D9" w:rsidP="00E3398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0734D9" w:rsidRPr="00E33984" w:rsidTr="00E33984">
        <w:tc>
          <w:tcPr>
            <w:tcW w:w="468" w:type="dxa"/>
          </w:tcPr>
          <w:p w:rsidR="000734D9" w:rsidRPr="00E33984" w:rsidRDefault="000734D9" w:rsidP="00E3398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E33984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4782" w:type="dxa"/>
            <w:tcBorders>
              <w:top w:val="nil"/>
              <w:left w:val="nil"/>
            </w:tcBorders>
            <w:shd w:val="clear" w:color="000000" w:fill="FFFFFF"/>
          </w:tcPr>
          <w:p w:rsidR="000734D9" w:rsidRPr="00E33984" w:rsidRDefault="000734D9" w:rsidP="00E3398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3984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Юсупова З.А.</w:t>
            </w:r>
          </w:p>
        </w:tc>
        <w:tc>
          <w:tcPr>
            <w:tcW w:w="1765" w:type="dxa"/>
          </w:tcPr>
          <w:p w:rsidR="000734D9" w:rsidRPr="00E33984" w:rsidRDefault="000734D9" w:rsidP="00E3398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E33984">
              <w:rPr>
                <w:b/>
                <w:sz w:val="24"/>
                <w:szCs w:val="24"/>
              </w:rPr>
              <w:t>01.12.2011г.</w:t>
            </w:r>
          </w:p>
        </w:tc>
        <w:tc>
          <w:tcPr>
            <w:tcW w:w="2330" w:type="dxa"/>
          </w:tcPr>
          <w:p w:rsidR="000734D9" w:rsidRPr="0040697C" w:rsidRDefault="000734D9" w:rsidP="00E33984">
            <w:pPr>
              <w:spacing w:after="0" w:line="240" w:lineRule="auto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  </w:t>
            </w:r>
          </w:p>
        </w:tc>
      </w:tr>
      <w:tr w:rsidR="000734D9" w:rsidRPr="00E33984" w:rsidTr="00E33984">
        <w:tc>
          <w:tcPr>
            <w:tcW w:w="468" w:type="dxa"/>
          </w:tcPr>
          <w:p w:rsidR="000734D9" w:rsidRPr="00E33984" w:rsidRDefault="000734D9" w:rsidP="00E3398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E33984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4782" w:type="dxa"/>
            <w:tcBorders>
              <w:top w:val="nil"/>
              <w:left w:val="nil"/>
            </w:tcBorders>
            <w:shd w:val="clear" w:color="000000" w:fill="FFFFFF"/>
          </w:tcPr>
          <w:p w:rsidR="000734D9" w:rsidRPr="00E33984" w:rsidRDefault="000734D9" w:rsidP="00E3398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3984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Оздарбиева С.Х.</w:t>
            </w:r>
          </w:p>
        </w:tc>
        <w:tc>
          <w:tcPr>
            <w:tcW w:w="1765" w:type="dxa"/>
          </w:tcPr>
          <w:p w:rsidR="000734D9" w:rsidRPr="00E33984" w:rsidRDefault="000734D9" w:rsidP="00E3398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E33984">
              <w:rPr>
                <w:b/>
                <w:sz w:val="24"/>
                <w:szCs w:val="24"/>
              </w:rPr>
              <w:t>01.12.2011г.</w:t>
            </w:r>
          </w:p>
        </w:tc>
        <w:tc>
          <w:tcPr>
            <w:tcW w:w="2330" w:type="dxa"/>
          </w:tcPr>
          <w:p w:rsidR="000734D9" w:rsidRPr="00E33984" w:rsidRDefault="000734D9" w:rsidP="00E3398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E33984">
              <w:rPr>
                <w:b/>
                <w:sz w:val="24"/>
                <w:szCs w:val="24"/>
              </w:rPr>
              <w:t>Кредит</w:t>
            </w:r>
          </w:p>
        </w:tc>
      </w:tr>
      <w:tr w:rsidR="000734D9" w:rsidRPr="00E33984" w:rsidTr="00E33984">
        <w:tc>
          <w:tcPr>
            <w:tcW w:w="468" w:type="dxa"/>
          </w:tcPr>
          <w:p w:rsidR="000734D9" w:rsidRPr="00E33984" w:rsidRDefault="000734D9" w:rsidP="00E3398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E33984"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4782" w:type="dxa"/>
            <w:tcBorders>
              <w:top w:val="nil"/>
              <w:left w:val="nil"/>
            </w:tcBorders>
            <w:shd w:val="clear" w:color="000000" w:fill="FFFFFF"/>
          </w:tcPr>
          <w:p w:rsidR="000734D9" w:rsidRPr="00E33984" w:rsidRDefault="000734D9" w:rsidP="00E3398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3984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Межидова З.М.</w:t>
            </w:r>
          </w:p>
        </w:tc>
        <w:tc>
          <w:tcPr>
            <w:tcW w:w="1765" w:type="dxa"/>
          </w:tcPr>
          <w:p w:rsidR="000734D9" w:rsidRPr="00E33984" w:rsidRDefault="000734D9" w:rsidP="00E3398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E33984">
              <w:rPr>
                <w:b/>
                <w:sz w:val="24"/>
                <w:szCs w:val="24"/>
              </w:rPr>
              <w:t>01.12.2011г.</w:t>
            </w:r>
          </w:p>
        </w:tc>
        <w:tc>
          <w:tcPr>
            <w:tcW w:w="2330" w:type="dxa"/>
          </w:tcPr>
          <w:p w:rsidR="000734D9" w:rsidRPr="00E33984" w:rsidRDefault="000734D9" w:rsidP="00E3398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E33984">
              <w:rPr>
                <w:b/>
                <w:sz w:val="24"/>
                <w:szCs w:val="24"/>
              </w:rPr>
              <w:t>Кредит</w:t>
            </w:r>
          </w:p>
        </w:tc>
      </w:tr>
      <w:tr w:rsidR="000734D9" w:rsidRPr="00E33984" w:rsidTr="00E33984">
        <w:tc>
          <w:tcPr>
            <w:tcW w:w="468" w:type="dxa"/>
          </w:tcPr>
          <w:p w:rsidR="000734D9" w:rsidRPr="00E33984" w:rsidRDefault="000734D9" w:rsidP="00E3398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E33984"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4782" w:type="dxa"/>
            <w:tcBorders>
              <w:top w:val="nil"/>
              <w:left w:val="nil"/>
            </w:tcBorders>
          </w:tcPr>
          <w:p w:rsidR="000734D9" w:rsidRPr="00E33984" w:rsidRDefault="000734D9" w:rsidP="00E3398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3398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Андиева З.А.</w:t>
            </w:r>
          </w:p>
        </w:tc>
        <w:tc>
          <w:tcPr>
            <w:tcW w:w="1765" w:type="dxa"/>
          </w:tcPr>
          <w:p w:rsidR="000734D9" w:rsidRPr="00E33984" w:rsidRDefault="000734D9" w:rsidP="00E3398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E33984">
              <w:rPr>
                <w:b/>
                <w:sz w:val="24"/>
                <w:szCs w:val="24"/>
              </w:rPr>
              <w:t>01.12.2011г.</w:t>
            </w:r>
          </w:p>
        </w:tc>
        <w:tc>
          <w:tcPr>
            <w:tcW w:w="2330" w:type="dxa"/>
          </w:tcPr>
          <w:p w:rsidR="000734D9" w:rsidRPr="00E33984" w:rsidRDefault="000734D9" w:rsidP="00E3398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E33984">
              <w:rPr>
                <w:b/>
                <w:sz w:val="24"/>
                <w:szCs w:val="24"/>
              </w:rPr>
              <w:t>Кредит</w:t>
            </w:r>
          </w:p>
        </w:tc>
      </w:tr>
      <w:tr w:rsidR="000734D9" w:rsidRPr="00E33984" w:rsidTr="00E33984">
        <w:tc>
          <w:tcPr>
            <w:tcW w:w="468" w:type="dxa"/>
          </w:tcPr>
          <w:p w:rsidR="000734D9" w:rsidRPr="00E33984" w:rsidRDefault="000734D9" w:rsidP="00E3398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E33984"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4782" w:type="dxa"/>
            <w:tcBorders>
              <w:top w:val="nil"/>
              <w:left w:val="nil"/>
            </w:tcBorders>
          </w:tcPr>
          <w:p w:rsidR="000734D9" w:rsidRPr="00E33984" w:rsidRDefault="000734D9" w:rsidP="00E3398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3398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Алиева А.А.</w:t>
            </w:r>
          </w:p>
        </w:tc>
        <w:tc>
          <w:tcPr>
            <w:tcW w:w="1765" w:type="dxa"/>
          </w:tcPr>
          <w:p w:rsidR="000734D9" w:rsidRPr="00E33984" w:rsidRDefault="000734D9" w:rsidP="00E3398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E33984">
              <w:rPr>
                <w:b/>
                <w:sz w:val="24"/>
                <w:szCs w:val="24"/>
              </w:rPr>
              <w:t>01.12.2011г..</w:t>
            </w:r>
          </w:p>
        </w:tc>
        <w:tc>
          <w:tcPr>
            <w:tcW w:w="2330" w:type="dxa"/>
          </w:tcPr>
          <w:p w:rsidR="000734D9" w:rsidRPr="00E33984" w:rsidRDefault="000734D9" w:rsidP="00E3398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0734D9" w:rsidRPr="00E33984" w:rsidTr="00E33984">
        <w:tc>
          <w:tcPr>
            <w:tcW w:w="468" w:type="dxa"/>
          </w:tcPr>
          <w:p w:rsidR="000734D9" w:rsidRPr="00E33984" w:rsidRDefault="000734D9" w:rsidP="00E3398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E33984"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4782" w:type="dxa"/>
          </w:tcPr>
          <w:p w:rsidR="000734D9" w:rsidRPr="00E33984" w:rsidRDefault="000734D9" w:rsidP="00E3398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33984">
              <w:rPr>
                <w:rFonts w:ascii="Times New Roman" w:hAnsi="Times New Roman"/>
                <w:b/>
                <w:sz w:val="24"/>
                <w:szCs w:val="24"/>
              </w:rPr>
              <w:t>Тарамова З.Т.</w:t>
            </w:r>
          </w:p>
        </w:tc>
        <w:tc>
          <w:tcPr>
            <w:tcW w:w="1765" w:type="dxa"/>
          </w:tcPr>
          <w:p w:rsidR="000734D9" w:rsidRPr="00E33984" w:rsidRDefault="000734D9" w:rsidP="00E3398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E33984">
              <w:rPr>
                <w:b/>
                <w:sz w:val="24"/>
                <w:szCs w:val="24"/>
              </w:rPr>
              <w:t>01.12.2011г.</w:t>
            </w:r>
          </w:p>
        </w:tc>
        <w:tc>
          <w:tcPr>
            <w:tcW w:w="2330" w:type="dxa"/>
          </w:tcPr>
          <w:p w:rsidR="000734D9" w:rsidRPr="0040697C" w:rsidRDefault="000734D9" w:rsidP="00E33984">
            <w:pPr>
              <w:spacing w:after="0" w:line="240" w:lineRule="auto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 </w:t>
            </w:r>
          </w:p>
        </w:tc>
      </w:tr>
      <w:tr w:rsidR="000734D9" w:rsidRPr="00E33984" w:rsidTr="00E33984">
        <w:tc>
          <w:tcPr>
            <w:tcW w:w="468" w:type="dxa"/>
          </w:tcPr>
          <w:p w:rsidR="000734D9" w:rsidRPr="00E33984" w:rsidRDefault="000734D9" w:rsidP="00E3398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E33984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4782" w:type="dxa"/>
          </w:tcPr>
          <w:p w:rsidR="000734D9" w:rsidRPr="00E33984" w:rsidRDefault="000734D9" w:rsidP="00E3398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33984">
              <w:rPr>
                <w:rFonts w:ascii="Times New Roman" w:hAnsi="Times New Roman"/>
                <w:b/>
                <w:sz w:val="24"/>
                <w:szCs w:val="24"/>
              </w:rPr>
              <w:t>Бухажиев М.Х.</w:t>
            </w:r>
          </w:p>
        </w:tc>
        <w:tc>
          <w:tcPr>
            <w:tcW w:w="1765" w:type="dxa"/>
          </w:tcPr>
          <w:p w:rsidR="000734D9" w:rsidRPr="00E33984" w:rsidRDefault="000734D9" w:rsidP="00E3398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E33984">
              <w:rPr>
                <w:b/>
                <w:sz w:val="24"/>
                <w:szCs w:val="24"/>
              </w:rPr>
              <w:t>01.02.2014г.</w:t>
            </w:r>
          </w:p>
        </w:tc>
        <w:tc>
          <w:tcPr>
            <w:tcW w:w="2330" w:type="dxa"/>
          </w:tcPr>
          <w:p w:rsidR="000734D9" w:rsidRPr="0040697C" w:rsidRDefault="000734D9" w:rsidP="00E33984">
            <w:pPr>
              <w:spacing w:after="0" w:line="240" w:lineRule="auto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 </w:t>
            </w:r>
          </w:p>
        </w:tc>
      </w:tr>
      <w:tr w:rsidR="000734D9" w:rsidRPr="00E33984" w:rsidTr="00E33984">
        <w:tc>
          <w:tcPr>
            <w:tcW w:w="468" w:type="dxa"/>
          </w:tcPr>
          <w:p w:rsidR="000734D9" w:rsidRPr="00E33984" w:rsidRDefault="000734D9" w:rsidP="00E3398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E33984"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4782" w:type="dxa"/>
          </w:tcPr>
          <w:p w:rsidR="000734D9" w:rsidRPr="00E33984" w:rsidRDefault="000734D9" w:rsidP="00E3398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33984">
              <w:rPr>
                <w:rFonts w:ascii="Times New Roman" w:hAnsi="Times New Roman"/>
                <w:b/>
                <w:sz w:val="24"/>
                <w:szCs w:val="24"/>
              </w:rPr>
              <w:t>Бухажиев А.Х.</w:t>
            </w:r>
          </w:p>
        </w:tc>
        <w:tc>
          <w:tcPr>
            <w:tcW w:w="1765" w:type="dxa"/>
          </w:tcPr>
          <w:p w:rsidR="000734D9" w:rsidRPr="00E33984" w:rsidRDefault="000734D9" w:rsidP="00E3398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E33984">
              <w:rPr>
                <w:b/>
                <w:sz w:val="24"/>
                <w:szCs w:val="24"/>
              </w:rPr>
              <w:t>01.02.2014г.</w:t>
            </w:r>
          </w:p>
        </w:tc>
        <w:tc>
          <w:tcPr>
            <w:tcW w:w="2330" w:type="dxa"/>
          </w:tcPr>
          <w:p w:rsidR="000734D9" w:rsidRPr="0040697C" w:rsidRDefault="000734D9" w:rsidP="00E33984">
            <w:pPr>
              <w:spacing w:after="0" w:line="240" w:lineRule="auto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 </w:t>
            </w:r>
          </w:p>
        </w:tc>
      </w:tr>
      <w:tr w:rsidR="000734D9" w:rsidRPr="00E33984" w:rsidTr="00E33984">
        <w:tc>
          <w:tcPr>
            <w:tcW w:w="468" w:type="dxa"/>
          </w:tcPr>
          <w:p w:rsidR="000734D9" w:rsidRPr="00E33984" w:rsidRDefault="000734D9" w:rsidP="00E3398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E33984"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4782" w:type="dxa"/>
          </w:tcPr>
          <w:p w:rsidR="000734D9" w:rsidRPr="00E33984" w:rsidRDefault="000734D9" w:rsidP="00E3398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33984">
              <w:rPr>
                <w:rFonts w:ascii="Times New Roman" w:hAnsi="Times New Roman"/>
                <w:b/>
                <w:sz w:val="24"/>
                <w:szCs w:val="24"/>
              </w:rPr>
              <w:t>Бухажиев А.Х.</w:t>
            </w:r>
          </w:p>
        </w:tc>
        <w:tc>
          <w:tcPr>
            <w:tcW w:w="1765" w:type="dxa"/>
          </w:tcPr>
          <w:p w:rsidR="000734D9" w:rsidRPr="00E33984" w:rsidRDefault="000734D9" w:rsidP="00E3398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E33984">
              <w:rPr>
                <w:b/>
                <w:sz w:val="24"/>
                <w:szCs w:val="24"/>
              </w:rPr>
              <w:t>01.02.2014г.</w:t>
            </w:r>
          </w:p>
        </w:tc>
        <w:tc>
          <w:tcPr>
            <w:tcW w:w="2330" w:type="dxa"/>
          </w:tcPr>
          <w:p w:rsidR="000734D9" w:rsidRPr="00E33984" w:rsidRDefault="000734D9" w:rsidP="00E3398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0734D9" w:rsidRPr="00E33984" w:rsidTr="00E33984">
        <w:tc>
          <w:tcPr>
            <w:tcW w:w="468" w:type="dxa"/>
          </w:tcPr>
          <w:p w:rsidR="000734D9" w:rsidRPr="00E33984" w:rsidRDefault="000734D9" w:rsidP="00E3398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E33984"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4782" w:type="dxa"/>
          </w:tcPr>
          <w:p w:rsidR="000734D9" w:rsidRPr="00E33984" w:rsidRDefault="000734D9" w:rsidP="00E3398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33984">
              <w:rPr>
                <w:rFonts w:ascii="Times New Roman" w:hAnsi="Times New Roman"/>
                <w:b/>
                <w:sz w:val="24"/>
                <w:szCs w:val="24"/>
              </w:rPr>
              <w:t>Цакаева С.М.</w:t>
            </w:r>
          </w:p>
        </w:tc>
        <w:tc>
          <w:tcPr>
            <w:tcW w:w="1765" w:type="dxa"/>
          </w:tcPr>
          <w:p w:rsidR="000734D9" w:rsidRPr="00E33984" w:rsidRDefault="000734D9" w:rsidP="00E3398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E33984">
              <w:rPr>
                <w:b/>
                <w:sz w:val="24"/>
                <w:szCs w:val="24"/>
              </w:rPr>
              <w:t>01.02.2012г.</w:t>
            </w:r>
          </w:p>
        </w:tc>
        <w:tc>
          <w:tcPr>
            <w:tcW w:w="2330" w:type="dxa"/>
          </w:tcPr>
          <w:p w:rsidR="000734D9" w:rsidRPr="00E33984" w:rsidRDefault="000734D9" w:rsidP="00E3398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E33984">
              <w:rPr>
                <w:b/>
                <w:sz w:val="24"/>
                <w:szCs w:val="24"/>
              </w:rPr>
              <w:t>Кредит</w:t>
            </w:r>
          </w:p>
        </w:tc>
      </w:tr>
      <w:tr w:rsidR="000734D9" w:rsidRPr="00E33984" w:rsidTr="00E33984">
        <w:tc>
          <w:tcPr>
            <w:tcW w:w="468" w:type="dxa"/>
          </w:tcPr>
          <w:p w:rsidR="000734D9" w:rsidRPr="00E33984" w:rsidRDefault="000734D9" w:rsidP="00E3398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E33984"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4782" w:type="dxa"/>
          </w:tcPr>
          <w:p w:rsidR="000734D9" w:rsidRPr="00E33984" w:rsidRDefault="000734D9" w:rsidP="00E3398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33984">
              <w:rPr>
                <w:rFonts w:ascii="Times New Roman" w:hAnsi="Times New Roman"/>
                <w:b/>
                <w:sz w:val="24"/>
                <w:szCs w:val="24"/>
              </w:rPr>
              <w:t>Наурбиева М.В.</w:t>
            </w:r>
          </w:p>
        </w:tc>
        <w:tc>
          <w:tcPr>
            <w:tcW w:w="1765" w:type="dxa"/>
          </w:tcPr>
          <w:p w:rsidR="000734D9" w:rsidRPr="00E33984" w:rsidRDefault="000734D9" w:rsidP="00E3398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E33984">
              <w:rPr>
                <w:b/>
                <w:sz w:val="24"/>
                <w:szCs w:val="24"/>
              </w:rPr>
              <w:t>01.02.2011г.</w:t>
            </w:r>
          </w:p>
        </w:tc>
        <w:tc>
          <w:tcPr>
            <w:tcW w:w="2330" w:type="dxa"/>
          </w:tcPr>
          <w:p w:rsidR="000734D9" w:rsidRPr="00E33984" w:rsidRDefault="000734D9" w:rsidP="00E3398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0734D9" w:rsidRPr="00E33984" w:rsidTr="00E33984">
        <w:tc>
          <w:tcPr>
            <w:tcW w:w="468" w:type="dxa"/>
          </w:tcPr>
          <w:p w:rsidR="000734D9" w:rsidRPr="00E33984" w:rsidRDefault="000734D9" w:rsidP="00E3398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E33984"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4782" w:type="dxa"/>
          </w:tcPr>
          <w:p w:rsidR="000734D9" w:rsidRPr="00E33984" w:rsidRDefault="000734D9" w:rsidP="00E3398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33984">
              <w:rPr>
                <w:rFonts w:ascii="Times New Roman" w:hAnsi="Times New Roman"/>
                <w:b/>
                <w:sz w:val="24"/>
                <w:szCs w:val="24"/>
              </w:rPr>
              <w:t>Мусаева З.Т.</w:t>
            </w:r>
          </w:p>
        </w:tc>
        <w:tc>
          <w:tcPr>
            <w:tcW w:w="1765" w:type="dxa"/>
          </w:tcPr>
          <w:p w:rsidR="000734D9" w:rsidRPr="00E33984" w:rsidRDefault="000734D9" w:rsidP="00E3398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E33984">
              <w:rPr>
                <w:b/>
                <w:sz w:val="24"/>
                <w:szCs w:val="24"/>
              </w:rPr>
              <w:t>01.02.2014г.</w:t>
            </w:r>
          </w:p>
        </w:tc>
        <w:tc>
          <w:tcPr>
            <w:tcW w:w="2330" w:type="dxa"/>
          </w:tcPr>
          <w:p w:rsidR="000734D9" w:rsidRPr="0040697C" w:rsidRDefault="000734D9" w:rsidP="00E33984">
            <w:pPr>
              <w:spacing w:after="0" w:line="240" w:lineRule="auto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 </w:t>
            </w:r>
          </w:p>
        </w:tc>
      </w:tr>
      <w:tr w:rsidR="000734D9" w:rsidRPr="00E33984" w:rsidTr="00E33984">
        <w:tc>
          <w:tcPr>
            <w:tcW w:w="468" w:type="dxa"/>
          </w:tcPr>
          <w:p w:rsidR="000734D9" w:rsidRPr="00E33984" w:rsidRDefault="000734D9" w:rsidP="00E3398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E33984">
              <w:rPr>
                <w:b/>
                <w:sz w:val="24"/>
                <w:szCs w:val="24"/>
              </w:rPr>
              <w:t>26</w:t>
            </w:r>
          </w:p>
        </w:tc>
        <w:tc>
          <w:tcPr>
            <w:tcW w:w="4782" w:type="dxa"/>
          </w:tcPr>
          <w:p w:rsidR="000734D9" w:rsidRPr="00E33984" w:rsidRDefault="000734D9" w:rsidP="00E3398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33984">
              <w:rPr>
                <w:rFonts w:ascii="Times New Roman" w:hAnsi="Times New Roman"/>
                <w:b/>
                <w:sz w:val="24"/>
                <w:szCs w:val="24"/>
              </w:rPr>
              <w:t>Абулаева М.А.</w:t>
            </w:r>
          </w:p>
        </w:tc>
        <w:tc>
          <w:tcPr>
            <w:tcW w:w="1765" w:type="dxa"/>
          </w:tcPr>
          <w:p w:rsidR="000734D9" w:rsidRPr="00E33984" w:rsidRDefault="000734D9" w:rsidP="00E3398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E33984">
              <w:rPr>
                <w:b/>
                <w:sz w:val="24"/>
                <w:szCs w:val="24"/>
              </w:rPr>
              <w:t>01.12.2011г.</w:t>
            </w:r>
          </w:p>
        </w:tc>
        <w:tc>
          <w:tcPr>
            <w:tcW w:w="2330" w:type="dxa"/>
          </w:tcPr>
          <w:p w:rsidR="000734D9" w:rsidRPr="00E33984" w:rsidRDefault="000734D9" w:rsidP="00E3398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E33984">
              <w:rPr>
                <w:b/>
                <w:sz w:val="24"/>
                <w:szCs w:val="24"/>
              </w:rPr>
              <w:t>Кредит</w:t>
            </w:r>
          </w:p>
        </w:tc>
      </w:tr>
      <w:tr w:rsidR="000734D9" w:rsidRPr="00E33984" w:rsidTr="00E33984">
        <w:tc>
          <w:tcPr>
            <w:tcW w:w="468" w:type="dxa"/>
          </w:tcPr>
          <w:p w:rsidR="000734D9" w:rsidRPr="00E33984" w:rsidRDefault="000734D9" w:rsidP="00E3398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E33984">
              <w:rPr>
                <w:b/>
                <w:sz w:val="24"/>
                <w:szCs w:val="24"/>
              </w:rPr>
              <w:t>27</w:t>
            </w:r>
          </w:p>
        </w:tc>
        <w:tc>
          <w:tcPr>
            <w:tcW w:w="4782" w:type="dxa"/>
          </w:tcPr>
          <w:p w:rsidR="000734D9" w:rsidRPr="00E33984" w:rsidRDefault="000734D9" w:rsidP="00E3398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33984">
              <w:rPr>
                <w:rFonts w:ascii="Times New Roman" w:hAnsi="Times New Roman"/>
                <w:b/>
                <w:sz w:val="24"/>
                <w:szCs w:val="24"/>
              </w:rPr>
              <w:t>Исаков А.Р.</w:t>
            </w:r>
          </w:p>
        </w:tc>
        <w:tc>
          <w:tcPr>
            <w:tcW w:w="1765" w:type="dxa"/>
          </w:tcPr>
          <w:p w:rsidR="000734D9" w:rsidRPr="00E33984" w:rsidRDefault="000734D9" w:rsidP="00E3398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E33984">
              <w:rPr>
                <w:b/>
                <w:sz w:val="24"/>
                <w:szCs w:val="24"/>
              </w:rPr>
              <w:t>03.02.2014г.</w:t>
            </w:r>
          </w:p>
        </w:tc>
        <w:tc>
          <w:tcPr>
            <w:tcW w:w="2330" w:type="dxa"/>
          </w:tcPr>
          <w:p w:rsidR="000734D9" w:rsidRPr="00E33984" w:rsidRDefault="000734D9" w:rsidP="00E3398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E33984">
              <w:rPr>
                <w:b/>
                <w:sz w:val="24"/>
                <w:szCs w:val="24"/>
              </w:rPr>
              <w:t>Кредит</w:t>
            </w:r>
          </w:p>
        </w:tc>
      </w:tr>
      <w:tr w:rsidR="000734D9" w:rsidRPr="00E33984" w:rsidTr="00E33984">
        <w:tc>
          <w:tcPr>
            <w:tcW w:w="468" w:type="dxa"/>
          </w:tcPr>
          <w:p w:rsidR="000734D9" w:rsidRPr="00E33984" w:rsidRDefault="000734D9" w:rsidP="00E3398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E33984">
              <w:rPr>
                <w:b/>
                <w:sz w:val="24"/>
                <w:szCs w:val="24"/>
              </w:rPr>
              <w:t>28</w:t>
            </w:r>
          </w:p>
        </w:tc>
        <w:tc>
          <w:tcPr>
            <w:tcW w:w="4782" w:type="dxa"/>
          </w:tcPr>
          <w:p w:rsidR="000734D9" w:rsidRPr="00E33984" w:rsidRDefault="000734D9" w:rsidP="00E3398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33984">
              <w:rPr>
                <w:rFonts w:ascii="Times New Roman" w:hAnsi="Times New Roman"/>
                <w:b/>
                <w:sz w:val="24"/>
                <w:szCs w:val="24"/>
              </w:rPr>
              <w:t>Цыграев Т.Х.</w:t>
            </w:r>
          </w:p>
        </w:tc>
        <w:tc>
          <w:tcPr>
            <w:tcW w:w="1765" w:type="dxa"/>
          </w:tcPr>
          <w:p w:rsidR="000734D9" w:rsidRPr="003C2265" w:rsidRDefault="000734D9" w:rsidP="00E33984">
            <w:pPr>
              <w:spacing w:after="0" w:line="240" w:lineRule="auto"/>
            </w:pPr>
            <w:r w:rsidRPr="00E33984">
              <w:rPr>
                <w:b/>
                <w:sz w:val="24"/>
                <w:szCs w:val="24"/>
              </w:rPr>
              <w:t>17.04.2014г.</w:t>
            </w:r>
          </w:p>
        </w:tc>
        <w:tc>
          <w:tcPr>
            <w:tcW w:w="2330" w:type="dxa"/>
          </w:tcPr>
          <w:p w:rsidR="000734D9" w:rsidRPr="00E33984" w:rsidRDefault="000734D9" w:rsidP="00E3398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E33984">
              <w:rPr>
                <w:b/>
                <w:sz w:val="24"/>
                <w:szCs w:val="24"/>
              </w:rPr>
              <w:t>Кредит</w:t>
            </w:r>
          </w:p>
        </w:tc>
      </w:tr>
      <w:tr w:rsidR="000734D9" w:rsidRPr="00E33984" w:rsidTr="00E33984">
        <w:tc>
          <w:tcPr>
            <w:tcW w:w="468" w:type="dxa"/>
          </w:tcPr>
          <w:p w:rsidR="000734D9" w:rsidRPr="00E33984" w:rsidRDefault="000734D9" w:rsidP="00E3398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E33984">
              <w:rPr>
                <w:b/>
                <w:sz w:val="24"/>
                <w:szCs w:val="24"/>
              </w:rPr>
              <w:t>29</w:t>
            </w:r>
          </w:p>
        </w:tc>
        <w:tc>
          <w:tcPr>
            <w:tcW w:w="4782" w:type="dxa"/>
          </w:tcPr>
          <w:p w:rsidR="000734D9" w:rsidRPr="00E33984" w:rsidRDefault="000734D9" w:rsidP="00E3398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33984">
              <w:rPr>
                <w:rFonts w:ascii="Times New Roman" w:hAnsi="Times New Roman"/>
                <w:b/>
                <w:sz w:val="24"/>
                <w:szCs w:val="24"/>
              </w:rPr>
              <w:t>Эльдарханов Х.К.</w:t>
            </w:r>
          </w:p>
        </w:tc>
        <w:tc>
          <w:tcPr>
            <w:tcW w:w="1765" w:type="dxa"/>
          </w:tcPr>
          <w:p w:rsidR="000734D9" w:rsidRPr="003C2265" w:rsidRDefault="000734D9" w:rsidP="00E33984">
            <w:pPr>
              <w:spacing w:after="0" w:line="240" w:lineRule="auto"/>
            </w:pPr>
            <w:r w:rsidRPr="00E33984">
              <w:rPr>
                <w:b/>
                <w:sz w:val="24"/>
                <w:szCs w:val="24"/>
              </w:rPr>
              <w:t>17.04.2014г.</w:t>
            </w:r>
          </w:p>
        </w:tc>
        <w:tc>
          <w:tcPr>
            <w:tcW w:w="2330" w:type="dxa"/>
          </w:tcPr>
          <w:p w:rsidR="000734D9" w:rsidRPr="00E33984" w:rsidRDefault="000734D9" w:rsidP="00E3398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E33984">
              <w:rPr>
                <w:b/>
                <w:sz w:val="24"/>
                <w:szCs w:val="24"/>
              </w:rPr>
              <w:t>Кредит</w:t>
            </w:r>
          </w:p>
        </w:tc>
      </w:tr>
      <w:tr w:rsidR="000734D9" w:rsidRPr="00E33984" w:rsidTr="00E33984">
        <w:tc>
          <w:tcPr>
            <w:tcW w:w="468" w:type="dxa"/>
          </w:tcPr>
          <w:p w:rsidR="000734D9" w:rsidRPr="00E33984" w:rsidRDefault="000734D9" w:rsidP="00E3398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E33984"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4782" w:type="dxa"/>
          </w:tcPr>
          <w:p w:rsidR="000734D9" w:rsidRPr="00E33984" w:rsidRDefault="000734D9" w:rsidP="00E3398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33984">
              <w:rPr>
                <w:rFonts w:ascii="Times New Roman" w:hAnsi="Times New Roman"/>
                <w:b/>
                <w:sz w:val="24"/>
                <w:szCs w:val="24"/>
              </w:rPr>
              <w:t>Шабазова Л.</w:t>
            </w:r>
          </w:p>
        </w:tc>
        <w:tc>
          <w:tcPr>
            <w:tcW w:w="1765" w:type="dxa"/>
          </w:tcPr>
          <w:p w:rsidR="000734D9" w:rsidRPr="003C2265" w:rsidRDefault="000734D9" w:rsidP="00E33984">
            <w:pPr>
              <w:spacing w:after="0" w:line="240" w:lineRule="auto"/>
            </w:pPr>
            <w:r w:rsidRPr="00E33984">
              <w:rPr>
                <w:b/>
                <w:sz w:val="24"/>
                <w:szCs w:val="24"/>
              </w:rPr>
              <w:t>17.04.2014г.</w:t>
            </w:r>
          </w:p>
        </w:tc>
        <w:tc>
          <w:tcPr>
            <w:tcW w:w="2330" w:type="dxa"/>
          </w:tcPr>
          <w:p w:rsidR="000734D9" w:rsidRPr="00E33984" w:rsidRDefault="000734D9" w:rsidP="00E3398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E33984">
              <w:rPr>
                <w:b/>
                <w:sz w:val="24"/>
                <w:szCs w:val="24"/>
              </w:rPr>
              <w:t>Кредит</w:t>
            </w:r>
          </w:p>
        </w:tc>
      </w:tr>
      <w:tr w:rsidR="000734D9" w:rsidRPr="00E33984" w:rsidTr="00E33984">
        <w:trPr>
          <w:trHeight w:val="195"/>
        </w:trPr>
        <w:tc>
          <w:tcPr>
            <w:tcW w:w="468" w:type="dxa"/>
          </w:tcPr>
          <w:p w:rsidR="000734D9" w:rsidRPr="00E33984" w:rsidRDefault="000734D9" w:rsidP="00E3398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E33984">
              <w:rPr>
                <w:b/>
                <w:sz w:val="24"/>
                <w:szCs w:val="24"/>
              </w:rPr>
              <w:t>31</w:t>
            </w:r>
          </w:p>
        </w:tc>
        <w:tc>
          <w:tcPr>
            <w:tcW w:w="4782" w:type="dxa"/>
          </w:tcPr>
          <w:p w:rsidR="000734D9" w:rsidRPr="00E33984" w:rsidRDefault="000734D9" w:rsidP="00E3398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33984">
              <w:rPr>
                <w:rFonts w:ascii="Times New Roman" w:hAnsi="Times New Roman"/>
                <w:b/>
                <w:sz w:val="24"/>
                <w:szCs w:val="24"/>
              </w:rPr>
              <w:t>Висалиева М.Ш.</w:t>
            </w:r>
          </w:p>
        </w:tc>
        <w:tc>
          <w:tcPr>
            <w:tcW w:w="1765" w:type="dxa"/>
          </w:tcPr>
          <w:p w:rsidR="000734D9" w:rsidRPr="003C2265" w:rsidRDefault="000734D9" w:rsidP="00E33984">
            <w:pPr>
              <w:spacing w:after="0" w:line="240" w:lineRule="auto"/>
            </w:pPr>
            <w:r w:rsidRPr="00E33984">
              <w:rPr>
                <w:b/>
                <w:sz w:val="24"/>
                <w:szCs w:val="24"/>
              </w:rPr>
              <w:t xml:space="preserve"> 01.09.2016г.</w:t>
            </w:r>
          </w:p>
        </w:tc>
        <w:tc>
          <w:tcPr>
            <w:tcW w:w="2330" w:type="dxa"/>
          </w:tcPr>
          <w:p w:rsidR="000734D9" w:rsidRPr="00E33984" w:rsidRDefault="000734D9" w:rsidP="00E3398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E33984">
              <w:rPr>
                <w:b/>
                <w:sz w:val="24"/>
                <w:szCs w:val="24"/>
              </w:rPr>
              <w:t>Кредит</w:t>
            </w:r>
          </w:p>
        </w:tc>
      </w:tr>
      <w:tr w:rsidR="000734D9" w:rsidRPr="00E33984" w:rsidTr="00E33984">
        <w:trPr>
          <w:trHeight w:val="135"/>
        </w:trPr>
        <w:tc>
          <w:tcPr>
            <w:tcW w:w="468" w:type="dxa"/>
          </w:tcPr>
          <w:p w:rsidR="000734D9" w:rsidRPr="00E33984" w:rsidRDefault="000734D9" w:rsidP="00E3398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E33984">
              <w:rPr>
                <w:b/>
                <w:sz w:val="24"/>
                <w:szCs w:val="24"/>
              </w:rPr>
              <w:t>32</w:t>
            </w:r>
          </w:p>
        </w:tc>
        <w:tc>
          <w:tcPr>
            <w:tcW w:w="4782" w:type="dxa"/>
          </w:tcPr>
          <w:p w:rsidR="000734D9" w:rsidRPr="00E33984" w:rsidRDefault="000734D9" w:rsidP="00E3398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33984">
              <w:rPr>
                <w:rFonts w:ascii="Times New Roman" w:hAnsi="Times New Roman"/>
                <w:b/>
                <w:sz w:val="24"/>
                <w:szCs w:val="24"/>
              </w:rPr>
              <w:t>Джаусумова З.Л.</w:t>
            </w:r>
          </w:p>
        </w:tc>
        <w:tc>
          <w:tcPr>
            <w:tcW w:w="1765" w:type="dxa"/>
          </w:tcPr>
          <w:p w:rsidR="000734D9" w:rsidRPr="00E33984" w:rsidRDefault="000734D9" w:rsidP="00E3398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E33984">
              <w:rPr>
                <w:b/>
                <w:sz w:val="24"/>
                <w:szCs w:val="24"/>
              </w:rPr>
              <w:t>01.12.2015</w:t>
            </w:r>
          </w:p>
        </w:tc>
        <w:tc>
          <w:tcPr>
            <w:tcW w:w="2330" w:type="dxa"/>
          </w:tcPr>
          <w:p w:rsidR="000734D9" w:rsidRPr="00E33984" w:rsidRDefault="000734D9" w:rsidP="00E3398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E33984">
              <w:rPr>
                <w:b/>
                <w:sz w:val="24"/>
                <w:szCs w:val="24"/>
              </w:rPr>
              <w:t>Кредит</w:t>
            </w:r>
          </w:p>
        </w:tc>
      </w:tr>
      <w:tr w:rsidR="000734D9" w:rsidRPr="00E33984" w:rsidTr="00E33984">
        <w:trPr>
          <w:trHeight w:val="98"/>
        </w:trPr>
        <w:tc>
          <w:tcPr>
            <w:tcW w:w="468" w:type="dxa"/>
          </w:tcPr>
          <w:p w:rsidR="000734D9" w:rsidRPr="00E33984" w:rsidRDefault="000734D9" w:rsidP="00E3398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E33984">
              <w:rPr>
                <w:b/>
                <w:sz w:val="24"/>
                <w:szCs w:val="24"/>
              </w:rPr>
              <w:t>33</w:t>
            </w:r>
          </w:p>
        </w:tc>
        <w:tc>
          <w:tcPr>
            <w:tcW w:w="4782" w:type="dxa"/>
          </w:tcPr>
          <w:p w:rsidR="000734D9" w:rsidRPr="00E33984" w:rsidRDefault="000734D9" w:rsidP="00E3398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33984">
              <w:rPr>
                <w:rFonts w:ascii="Times New Roman" w:hAnsi="Times New Roman"/>
                <w:b/>
                <w:sz w:val="24"/>
                <w:szCs w:val="24"/>
              </w:rPr>
              <w:t>Бетмурзаева К.Э.</w:t>
            </w:r>
          </w:p>
        </w:tc>
        <w:tc>
          <w:tcPr>
            <w:tcW w:w="1765" w:type="dxa"/>
          </w:tcPr>
          <w:p w:rsidR="000734D9" w:rsidRPr="00E33984" w:rsidRDefault="000734D9" w:rsidP="00E3398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E33984">
              <w:rPr>
                <w:b/>
                <w:sz w:val="24"/>
                <w:szCs w:val="24"/>
              </w:rPr>
              <w:t>01.09.2015</w:t>
            </w:r>
          </w:p>
        </w:tc>
        <w:tc>
          <w:tcPr>
            <w:tcW w:w="2330" w:type="dxa"/>
          </w:tcPr>
          <w:p w:rsidR="000734D9" w:rsidRPr="00E33984" w:rsidRDefault="000734D9" w:rsidP="00E3398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E33984">
              <w:rPr>
                <w:b/>
                <w:sz w:val="24"/>
                <w:szCs w:val="24"/>
              </w:rPr>
              <w:t>Кредит</w:t>
            </w:r>
          </w:p>
        </w:tc>
      </w:tr>
      <w:tr w:rsidR="000734D9" w:rsidRPr="00E33984" w:rsidTr="00E33984">
        <w:trPr>
          <w:trHeight w:val="135"/>
        </w:trPr>
        <w:tc>
          <w:tcPr>
            <w:tcW w:w="468" w:type="dxa"/>
          </w:tcPr>
          <w:p w:rsidR="000734D9" w:rsidRPr="00E33984" w:rsidRDefault="000734D9" w:rsidP="00E3398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4782" w:type="dxa"/>
          </w:tcPr>
          <w:p w:rsidR="000734D9" w:rsidRPr="00E33984" w:rsidRDefault="000734D9" w:rsidP="00E3398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65" w:type="dxa"/>
          </w:tcPr>
          <w:p w:rsidR="000734D9" w:rsidRPr="00E33984" w:rsidRDefault="000734D9" w:rsidP="00E3398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330" w:type="dxa"/>
          </w:tcPr>
          <w:p w:rsidR="000734D9" w:rsidRPr="00E33984" w:rsidRDefault="000734D9" w:rsidP="00E3398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</w:tbl>
    <w:p w:rsidR="000734D9" w:rsidRPr="003C2265" w:rsidRDefault="000734D9" w:rsidP="003C2265">
      <w:pPr>
        <w:rPr>
          <w:b/>
          <w:sz w:val="24"/>
          <w:szCs w:val="24"/>
        </w:rPr>
      </w:pPr>
    </w:p>
    <w:p w:rsidR="000734D9" w:rsidRPr="005433AC" w:rsidRDefault="000734D9" w:rsidP="00935255">
      <w:pPr>
        <w:pStyle w:val="Heading1"/>
      </w:pPr>
      <w:r w:rsidRPr="005433AC">
        <w:t xml:space="preserve">       Председатель ППО            </w:t>
      </w:r>
      <w:bookmarkStart w:id="0" w:name="_GoBack"/>
      <w:bookmarkEnd w:id="0"/>
      <w:r w:rsidRPr="005433AC">
        <w:t>Апандиева З.А.</w:t>
      </w:r>
    </w:p>
    <w:sectPr w:rsidR="000734D9" w:rsidRPr="005433AC" w:rsidSect="00001A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Calibri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61691"/>
    <w:rsid w:val="00001AE1"/>
    <w:rsid w:val="000734D9"/>
    <w:rsid w:val="003C2265"/>
    <w:rsid w:val="0040697C"/>
    <w:rsid w:val="005078A4"/>
    <w:rsid w:val="005433AC"/>
    <w:rsid w:val="00733CCD"/>
    <w:rsid w:val="00761691"/>
    <w:rsid w:val="00935255"/>
    <w:rsid w:val="009E06EC"/>
    <w:rsid w:val="00CD3E00"/>
    <w:rsid w:val="00DE654E"/>
    <w:rsid w:val="00E339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AE1"/>
    <w:pPr>
      <w:spacing w:after="160" w:line="259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35255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35255"/>
    <w:rPr>
      <w:rFonts w:ascii="Calibri Light" w:hAnsi="Calibri Light" w:cs="Times New Roman"/>
      <w:color w:val="2E74B5"/>
      <w:sz w:val="32"/>
      <w:szCs w:val="32"/>
    </w:rPr>
  </w:style>
  <w:style w:type="table" w:styleId="TableGrid">
    <w:name w:val="Table Grid"/>
    <w:basedOn w:val="TableNormal"/>
    <w:uiPriority w:val="99"/>
    <w:rsid w:val="003C226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9E06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E06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17</TotalTime>
  <Pages>1</Pages>
  <Words>207</Words>
  <Characters>1181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Зухра Алхазуровна</dc:creator>
  <cp:keywords/>
  <dc:description/>
  <cp:lastModifiedBy>Admin</cp:lastModifiedBy>
  <cp:revision>16</cp:revision>
  <cp:lastPrinted>2016-10-20T09:57:00Z</cp:lastPrinted>
  <dcterms:created xsi:type="dcterms:W3CDTF">2016-10-19T14:14:00Z</dcterms:created>
  <dcterms:modified xsi:type="dcterms:W3CDTF">2016-10-26T18:07:00Z</dcterms:modified>
</cp:coreProperties>
</file>